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0F92C" w14:textId="77777777" w:rsidR="002479E1" w:rsidRDefault="002479E1" w:rsidP="00A05BD3"/>
    <w:p w14:paraId="1F2410DC" w14:textId="77777777" w:rsidR="002479E1" w:rsidRDefault="002479E1">
      <w:r>
        <w:rPr>
          <w:rFonts w:ascii="Arial" w:hAnsi="Arial" w:cs="Arial"/>
        </w:rPr>
        <w:t xml:space="preserve">Täytäthän kaikki kohdat, jotta saamme riittävät tiedot avustuksen kohteesta ja sen tarpeesta.                      Hakemuksen allekirjoittavat yhdistyksen viralliset nimenkirjoittajat. </w:t>
      </w:r>
    </w:p>
    <w:p w14:paraId="45A795C6" w14:textId="77777777" w:rsidR="002479E1" w:rsidRDefault="002479E1">
      <w:pPr>
        <w:rPr>
          <w:rFonts w:ascii="Arial" w:hAnsi="Arial" w:cs="Arial"/>
          <w:sz w:val="14"/>
        </w:rPr>
      </w:pPr>
    </w:p>
    <w:p w14:paraId="49299C34" w14:textId="77777777" w:rsidR="002479E1" w:rsidRDefault="002479E1">
      <w:pPr>
        <w:spacing w:before="240" w:after="120"/>
      </w:pPr>
      <w:r>
        <w:rPr>
          <w:rFonts w:ascii="Arial" w:hAnsi="Arial" w:cs="Arial"/>
          <w:b/>
          <w:bCs/>
          <w:sz w:val="24"/>
        </w:rPr>
        <w:t>Yhdistyksen yhtey</w:t>
      </w:r>
      <w:r w:rsidR="002B05BF">
        <w:rPr>
          <w:rFonts w:ascii="Arial" w:hAnsi="Arial" w:cs="Arial"/>
          <w:b/>
          <w:bCs/>
          <w:sz w:val="24"/>
        </w:rPr>
        <w:t>stiedot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6961"/>
      </w:tblGrid>
      <w:tr w:rsidR="002479E1" w14:paraId="29F81981" w14:textId="77777777">
        <w:trPr>
          <w:cantSplit/>
          <w:trHeight w:hRule="exact" w:val="45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C5A5779" w14:textId="77777777" w:rsidR="002479E1" w:rsidRDefault="002479E1"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10DA9BF8" w14:textId="77777777" w:rsidR="002479E1" w:rsidRDefault="002479E1">
            <w:r>
              <w:rPr>
                <w:rFonts w:ascii="Arial" w:hAnsi="Arial" w:cs="Arial"/>
              </w:rPr>
              <w:t xml:space="preserve">Yhdistyksen nimi 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E38DC" w14:textId="77777777" w:rsidR="002479E1" w:rsidRDefault="002479E1">
            <w:pPr>
              <w:snapToGrid w:val="0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479E1" w14:paraId="00454CE7" w14:textId="77777777">
        <w:trPr>
          <w:cantSplit/>
          <w:trHeight w:hRule="exact" w:val="454"/>
        </w:trPr>
        <w:tc>
          <w:tcPr>
            <w:tcW w:w="496" w:type="dxa"/>
            <w:tcBorders>
              <w:left w:val="single" w:sz="4" w:space="0" w:color="000000"/>
            </w:tcBorders>
            <w:vAlign w:val="center"/>
          </w:tcPr>
          <w:p w14:paraId="2DF72B94" w14:textId="77777777" w:rsidR="002479E1" w:rsidRDefault="002479E1">
            <w:pPr>
              <w:snapToGrid w:val="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E4F8BB4" w14:textId="77777777" w:rsidR="002479E1" w:rsidRDefault="002479E1">
            <w:r>
              <w:rPr>
                <w:rFonts w:ascii="Arial" w:hAnsi="Arial" w:cs="Arial"/>
              </w:rPr>
              <w:t>Tilinumero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CAF6868" w14:textId="77777777" w:rsidR="002479E1" w:rsidRDefault="002479E1">
            <w:pPr>
              <w:snapToGrid w:val="0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479E1" w14:paraId="3A316458" w14:textId="77777777">
        <w:trPr>
          <w:cantSplit/>
          <w:trHeight w:hRule="exact" w:val="454"/>
        </w:trPr>
        <w:tc>
          <w:tcPr>
            <w:tcW w:w="496" w:type="dxa"/>
            <w:tcBorders>
              <w:left w:val="single" w:sz="4" w:space="0" w:color="000000"/>
            </w:tcBorders>
            <w:vAlign w:val="center"/>
          </w:tcPr>
          <w:p w14:paraId="7DA3FBB4" w14:textId="77777777" w:rsidR="002479E1" w:rsidRDefault="002479E1">
            <w:pPr>
              <w:snapToGrid w:val="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6FC14AB" w14:textId="77777777" w:rsidR="002479E1" w:rsidRDefault="002479E1">
            <w:r>
              <w:rPr>
                <w:rFonts w:ascii="Arial" w:hAnsi="Arial" w:cs="Arial"/>
              </w:rPr>
              <w:t>Vastuuhenkilön nimi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FB191C0" w14:textId="77777777" w:rsidR="002479E1" w:rsidRDefault="002479E1">
            <w:pPr>
              <w:snapToGrid w:val="0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479E1" w14:paraId="33EF46F3" w14:textId="77777777">
        <w:trPr>
          <w:cantSplit/>
          <w:trHeight w:hRule="exact" w:val="454"/>
        </w:trPr>
        <w:tc>
          <w:tcPr>
            <w:tcW w:w="496" w:type="dxa"/>
            <w:tcBorders>
              <w:left w:val="single" w:sz="4" w:space="0" w:color="000000"/>
            </w:tcBorders>
            <w:vAlign w:val="center"/>
          </w:tcPr>
          <w:p w14:paraId="13E34589" w14:textId="77777777" w:rsidR="002479E1" w:rsidRDefault="002479E1">
            <w:pPr>
              <w:snapToGrid w:val="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0EF49C7" w14:textId="77777777" w:rsidR="002479E1" w:rsidRDefault="002479E1">
            <w:r>
              <w:rPr>
                <w:rFonts w:ascii="Arial" w:hAnsi="Arial" w:cs="Arial"/>
              </w:rPr>
              <w:t>Osoite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E02D4" w14:textId="77777777" w:rsidR="002479E1" w:rsidRDefault="002479E1">
            <w:pPr>
              <w:snapToGrid w:val="0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479E1" w14:paraId="3438A51E" w14:textId="77777777">
        <w:trPr>
          <w:cantSplit/>
          <w:trHeight w:hRule="exact" w:val="454"/>
        </w:trPr>
        <w:tc>
          <w:tcPr>
            <w:tcW w:w="496" w:type="dxa"/>
            <w:tcBorders>
              <w:left w:val="single" w:sz="4" w:space="0" w:color="000000"/>
            </w:tcBorders>
            <w:vAlign w:val="center"/>
          </w:tcPr>
          <w:p w14:paraId="7D819A23" w14:textId="77777777" w:rsidR="002479E1" w:rsidRDefault="002479E1">
            <w:pPr>
              <w:snapToGrid w:val="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00323F4" w14:textId="77777777" w:rsidR="002479E1" w:rsidRDefault="002479E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72F91" w14:textId="77777777" w:rsidR="002479E1" w:rsidRDefault="002479E1">
            <w:pPr>
              <w:snapToGrid w:val="0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479E1" w14:paraId="4C63219A" w14:textId="77777777">
        <w:trPr>
          <w:cantSplit/>
          <w:trHeight w:hRule="exact" w:val="454"/>
        </w:trPr>
        <w:tc>
          <w:tcPr>
            <w:tcW w:w="496" w:type="dxa"/>
            <w:tcBorders>
              <w:left w:val="single" w:sz="4" w:space="0" w:color="000000"/>
            </w:tcBorders>
            <w:vAlign w:val="center"/>
          </w:tcPr>
          <w:p w14:paraId="7C2348C3" w14:textId="77777777" w:rsidR="002479E1" w:rsidRDefault="002479E1">
            <w:pPr>
              <w:snapToGrid w:val="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0AB4B03" w14:textId="77777777" w:rsidR="002479E1" w:rsidRDefault="002479E1">
            <w:r>
              <w:rPr>
                <w:rFonts w:ascii="Arial" w:hAnsi="Arial" w:cs="Arial"/>
              </w:rPr>
              <w:t>Puhelinnumero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6699AC3" w14:textId="77777777" w:rsidR="002479E1" w:rsidRDefault="002479E1">
            <w:pPr>
              <w:snapToGrid w:val="0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479E1" w14:paraId="129E2F64" w14:textId="77777777">
        <w:trPr>
          <w:cantSplit/>
          <w:trHeight w:hRule="exact" w:val="454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0CE70B" w14:textId="77777777" w:rsidR="002479E1" w:rsidRDefault="002479E1">
            <w:pPr>
              <w:snapToGrid w:val="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14083929" w14:textId="77777777" w:rsidR="002479E1" w:rsidRDefault="002479E1">
            <w:r>
              <w:rPr>
                <w:rFonts w:ascii="Arial" w:hAnsi="Arial" w:cs="Arial"/>
              </w:rPr>
              <w:t>Sähköposti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59B29" w14:textId="77777777" w:rsidR="002479E1" w:rsidRDefault="002479E1">
            <w:pPr>
              <w:snapToGrid w:val="0"/>
              <w:rPr>
                <w:rFonts w:ascii="Arial" w:hAnsi="Arial" w:cs="Arial"/>
                <w:b/>
                <w:bCs/>
                <w:sz w:val="24"/>
                <w:lang w:val="en-US"/>
              </w:rPr>
            </w:pPr>
          </w:p>
        </w:tc>
      </w:tr>
    </w:tbl>
    <w:p w14:paraId="598CCB58" w14:textId="77777777" w:rsidR="002479E1" w:rsidRDefault="002479E1">
      <w:pPr>
        <w:spacing w:before="240" w:after="120"/>
      </w:pPr>
      <w:r>
        <w:rPr>
          <w:rFonts w:ascii="Arial" w:hAnsi="Arial" w:cs="Arial"/>
          <w:b/>
          <w:bCs/>
          <w:sz w:val="24"/>
        </w:rPr>
        <w:t>Haettava avustus</w:t>
      </w:r>
    </w:p>
    <w:tbl>
      <w:tblPr>
        <w:tblW w:w="0" w:type="auto"/>
        <w:tblInd w:w="-5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534"/>
        <w:gridCol w:w="2409"/>
        <w:gridCol w:w="6921"/>
      </w:tblGrid>
      <w:tr w:rsidR="002479E1" w14:paraId="630022F1" w14:textId="77777777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961DBC5" w14:textId="77777777" w:rsidR="002479E1" w:rsidRDefault="002479E1"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38BE28" w14:textId="77777777" w:rsidR="002479E1" w:rsidRDefault="002479E1">
            <w:r>
              <w:rPr>
                <w:rFonts w:ascii="Arial" w:hAnsi="Arial" w:cs="Arial"/>
              </w:rPr>
              <w:t>Avustuskohde/ avustettava toiminta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3B0BD" w14:textId="77777777" w:rsidR="002479E1" w:rsidRDefault="002479E1">
            <w:pPr>
              <w:snapToGrid w:val="0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479E1" w14:paraId="08EB6D16" w14:textId="77777777">
        <w:trPr>
          <w:trHeight w:val="454"/>
        </w:trPr>
        <w:tc>
          <w:tcPr>
            <w:tcW w:w="534" w:type="dxa"/>
            <w:tcBorders>
              <w:left w:val="single" w:sz="4" w:space="0" w:color="000000"/>
            </w:tcBorders>
            <w:vAlign w:val="center"/>
          </w:tcPr>
          <w:p w14:paraId="1749610D" w14:textId="77777777" w:rsidR="002479E1" w:rsidRDefault="002479E1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1CFFF8" w14:textId="77777777" w:rsidR="002479E1" w:rsidRDefault="002479E1">
            <w:r>
              <w:rPr>
                <w:rFonts w:ascii="Arial" w:hAnsi="Arial" w:cs="Arial"/>
              </w:rPr>
              <w:t>Ajankohta tai ajanjakso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4BB89" w14:textId="77777777" w:rsidR="002479E1" w:rsidRDefault="002479E1">
            <w:pPr>
              <w:snapToGrid w:val="0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479E1" w14:paraId="716BE28D" w14:textId="77777777">
        <w:trPr>
          <w:trHeight w:val="454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C49146" w14:textId="77777777" w:rsidR="002479E1" w:rsidRDefault="002479E1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0611AE" w14:textId="01BDFEB5" w:rsidR="002479E1" w:rsidRDefault="002479E1">
            <w:r>
              <w:rPr>
                <w:rFonts w:ascii="Arial" w:hAnsi="Arial" w:cs="Arial"/>
              </w:rPr>
              <w:t>Haettavan avustuksen määrä</w:t>
            </w:r>
            <w:r w:rsidR="009F4A54">
              <w:rPr>
                <w:rFonts w:ascii="Arial" w:hAnsi="Arial" w:cs="Arial"/>
              </w:rPr>
              <w:t xml:space="preserve"> vuodelle 202</w:t>
            </w:r>
            <w:r w:rsidR="00285B21">
              <w:rPr>
                <w:rFonts w:ascii="Arial" w:hAnsi="Arial" w:cs="Arial"/>
              </w:rPr>
              <w:t>6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12596" w14:textId="77777777" w:rsidR="002479E1" w:rsidRDefault="002479E1">
            <w:pPr>
              <w:snapToGrid w:val="0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52DF2D30" w14:textId="77777777" w:rsidR="002479E1" w:rsidRDefault="002479E1">
      <w:pPr>
        <w:spacing w:before="240" w:after="120"/>
      </w:pPr>
      <w:r>
        <w:t>Käyttötarkoitus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2"/>
        <w:gridCol w:w="9076"/>
      </w:tblGrid>
      <w:tr w:rsidR="002479E1" w14:paraId="1D52E31C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56EEA" w14:textId="77777777" w:rsidR="002479E1" w:rsidRDefault="002479E1"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9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F719" w14:textId="77777777" w:rsidR="002479E1" w:rsidRDefault="002479E1">
            <w:pPr>
              <w:spacing w:before="60" w:after="60"/>
            </w:pPr>
            <w:r>
              <w:rPr>
                <w:rFonts w:ascii="Arial" w:hAnsi="Arial" w:cs="Arial"/>
                <w:b/>
              </w:rPr>
              <w:t>Avustettava toiminto on</w:t>
            </w:r>
          </w:p>
          <w:p w14:paraId="6D707017" w14:textId="77777777" w:rsidR="002479E1" w:rsidRDefault="002479E1">
            <w:pPr>
              <w:spacing w:before="60" w:after="60"/>
              <w:ind w:left="33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Wingdings 2" w:hAnsi="Arial" w:cs="Arial"/>
              </w:rPr>
              <w:t xml:space="preserve">tiedotustapahtuma tai – kampanja ja siihen liittyvä tiedotusaineisto </w:t>
            </w:r>
          </w:p>
          <w:p w14:paraId="0D8925C8" w14:textId="77777777" w:rsidR="002479E1" w:rsidRDefault="002479E1">
            <w:pPr>
              <w:spacing w:before="60" w:after="60"/>
              <w:ind w:left="33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Wingdings 2" w:hAnsi="Arial" w:cs="Arial"/>
              </w:rPr>
              <w:t>yleisöluento tai luentosarja</w:t>
            </w:r>
          </w:p>
          <w:p w14:paraId="617B3435" w14:textId="77777777" w:rsidR="002479E1" w:rsidRDefault="002479E1">
            <w:pPr>
              <w:spacing w:before="60" w:after="60"/>
              <w:ind w:left="33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Wingdings 2" w:hAnsi="Arial" w:cs="Arial"/>
              </w:rPr>
              <w:t>vaikuttamishanke tai -kampanja</w:t>
            </w:r>
          </w:p>
          <w:p w14:paraId="4E8ECB31" w14:textId="77777777" w:rsidR="002479E1" w:rsidRDefault="002479E1">
            <w:pPr>
              <w:spacing w:before="60" w:after="60"/>
              <w:ind w:left="33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Wingdings 2" w:hAnsi="Arial" w:cs="Arial"/>
              </w:rPr>
              <w:t>vertaistukitoiminta</w:t>
            </w:r>
          </w:p>
          <w:p w14:paraId="5715ECE4" w14:textId="77777777" w:rsidR="002479E1" w:rsidRDefault="002479E1"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7F2DDBB6" w14:textId="77777777" w:rsidR="002479E1" w:rsidRDefault="002479E1">
            <w:r>
              <w:rPr>
                <w:rFonts w:ascii="Arial" w:eastAsia="Arial" w:hAnsi="Arial" w:cs="Arial"/>
                <w:sz w:val="22"/>
                <w:szCs w:val="22"/>
              </w:rPr>
              <w:t xml:space="preserve">    </w:t>
            </w:r>
          </w:p>
        </w:tc>
      </w:tr>
    </w:tbl>
    <w:p w14:paraId="0FDF64BE" w14:textId="77777777" w:rsidR="002479E1" w:rsidRDefault="002479E1">
      <w:pPr>
        <w:spacing w:before="100" w:after="40"/>
        <w:jc w:val="right"/>
        <w:rPr>
          <w:rFonts w:ascii="Arial" w:eastAsia="Wingdings 2" w:hAnsi="Arial" w:cs="Arial"/>
          <w:bCs/>
        </w:rPr>
      </w:pPr>
    </w:p>
    <w:p w14:paraId="08289003" w14:textId="77777777" w:rsidR="002479E1" w:rsidRDefault="002479E1">
      <w:pPr>
        <w:spacing w:before="100" w:after="40"/>
        <w:jc w:val="right"/>
        <w:rPr>
          <w:rFonts w:ascii="Arial" w:eastAsia="Wingdings 2" w:hAnsi="Arial" w:cs="Arial"/>
          <w:bCs/>
        </w:rPr>
      </w:pPr>
    </w:p>
    <w:p w14:paraId="17298567" w14:textId="77777777" w:rsidR="002479E1" w:rsidRDefault="002479E1">
      <w:pPr>
        <w:spacing w:before="100" w:after="40"/>
        <w:jc w:val="right"/>
        <w:rPr>
          <w:rFonts w:ascii="Arial" w:eastAsia="Wingdings 2" w:hAnsi="Arial" w:cs="Arial"/>
          <w:bCs/>
        </w:rPr>
      </w:pPr>
    </w:p>
    <w:p w14:paraId="2EEF90BE" w14:textId="77777777" w:rsidR="002479E1" w:rsidRDefault="002479E1">
      <w:pPr>
        <w:spacing w:before="100" w:after="40"/>
        <w:jc w:val="right"/>
        <w:rPr>
          <w:rFonts w:ascii="Arial" w:eastAsia="Wingdings 2" w:hAnsi="Arial" w:cs="Arial"/>
          <w:bCs/>
        </w:rPr>
      </w:pPr>
    </w:p>
    <w:p w14:paraId="37909813" w14:textId="77777777" w:rsidR="002479E1" w:rsidRDefault="002479E1">
      <w:pPr>
        <w:spacing w:before="100" w:after="40"/>
        <w:jc w:val="right"/>
        <w:rPr>
          <w:rFonts w:ascii="Arial" w:eastAsia="Wingdings 2" w:hAnsi="Arial" w:cs="Arial"/>
          <w:bCs/>
        </w:rPr>
      </w:pPr>
    </w:p>
    <w:p w14:paraId="4126DC95" w14:textId="77777777" w:rsidR="002479E1" w:rsidRDefault="002479E1">
      <w:pPr>
        <w:spacing w:before="100" w:after="40"/>
        <w:jc w:val="right"/>
        <w:rPr>
          <w:rFonts w:ascii="Arial" w:eastAsia="Wingdings 2" w:hAnsi="Arial" w:cs="Arial"/>
          <w:bCs/>
        </w:rPr>
      </w:pPr>
    </w:p>
    <w:p w14:paraId="0AE90524" w14:textId="77777777" w:rsidR="002479E1" w:rsidRDefault="002479E1">
      <w:pPr>
        <w:spacing w:before="100" w:after="40"/>
        <w:jc w:val="right"/>
        <w:rPr>
          <w:rFonts w:ascii="Arial" w:eastAsia="Wingdings 2" w:hAnsi="Arial" w:cs="Arial"/>
          <w:bCs/>
        </w:rPr>
      </w:pPr>
    </w:p>
    <w:p w14:paraId="2876F4B8" w14:textId="77777777" w:rsidR="002479E1" w:rsidRDefault="002479E1">
      <w:pPr>
        <w:spacing w:before="100" w:after="40"/>
        <w:jc w:val="right"/>
        <w:rPr>
          <w:rFonts w:ascii="Arial" w:eastAsia="Wingdings 2" w:hAnsi="Arial" w:cs="Arial"/>
          <w:bCs/>
        </w:rPr>
      </w:pPr>
    </w:p>
    <w:p w14:paraId="76970AFC" w14:textId="77777777" w:rsidR="002479E1" w:rsidRDefault="002479E1">
      <w:pPr>
        <w:spacing w:before="100" w:after="40"/>
        <w:jc w:val="right"/>
        <w:rPr>
          <w:rFonts w:ascii="Arial" w:eastAsia="Wingdings 2" w:hAnsi="Arial" w:cs="Arial"/>
          <w:bCs/>
        </w:rPr>
      </w:pPr>
    </w:p>
    <w:p w14:paraId="1B8D6514" w14:textId="77777777" w:rsidR="002479E1" w:rsidRDefault="002479E1">
      <w:pPr>
        <w:spacing w:before="100" w:after="40"/>
        <w:jc w:val="right"/>
        <w:rPr>
          <w:rFonts w:ascii="Arial" w:eastAsia="Wingdings 2" w:hAnsi="Arial" w:cs="Arial"/>
          <w:bCs/>
        </w:rPr>
      </w:pPr>
    </w:p>
    <w:p w14:paraId="1A6B69BD" w14:textId="77777777" w:rsidR="002479E1" w:rsidRDefault="002479E1">
      <w:pPr>
        <w:spacing w:before="100" w:after="40"/>
        <w:jc w:val="right"/>
        <w:rPr>
          <w:rFonts w:ascii="Arial" w:eastAsia="Wingdings 2" w:hAnsi="Arial" w:cs="Arial"/>
          <w:bCs/>
        </w:rPr>
      </w:pPr>
    </w:p>
    <w:p w14:paraId="25C4375A" w14:textId="77777777" w:rsidR="002479E1" w:rsidRDefault="002479E1">
      <w:pPr>
        <w:spacing w:before="100" w:after="40"/>
        <w:jc w:val="right"/>
        <w:rPr>
          <w:rFonts w:ascii="Arial" w:eastAsia="Wingdings 2" w:hAnsi="Arial" w:cs="Arial"/>
          <w:bCs/>
        </w:rPr>
      </w:pPr>
    </w:p>
    <w:p w14:paraId="738C3A4E" w14:textId="77777777" w:rsidR="002479E1" w:rsidRDefault="002479E1">
      <w:pPr>
        <w:spacing w:before="100" w:after="40"/>
        <w:jc w:val="right"/>
        <w:rPr>
          <w:rFonts w:ascii="Arial" w:eastAsia="Wingdings 2" w:hAnsi="Arial" w:cs="Arial"/>
          <w:bCs/>
        </w:rPr>
      </w:pPr>
    </w:p>
    <w:p w14:paraId="65A5AE88" w14:textId="77777777" w:rsidR="002479E1" w:rsidRDefault="002479E1">
      <w:pPr>
        <w:spacing w:before="100" w:after="40"/>
        <w:jc w:val="right"/>
        <w:rPr>
          <w:rFonts w:ascii="Arial" w:eastAsia="Wingdings 2" w:hAnsi="Arial" w:cs="Arial"/>
          <w:bCs/>
        </w:rPr>
      </w:pPr>
    </w:p>
    <w:p w14:paraId="20257C56" w14:textId="77777777" w:rsidR="002479E1" w:rsidRDefault="002479E1">
      <w:pPr>
        <w:spacing w:before="100" w:after="40"/>
        <w:jc w:val="right"/>
        <w:rPr>
          <w:rFonts w:ascii="Arial" w:eastAsia="Wingdings 2" w:hAnsi="Arial" w:cs="Arial"/>
          <w:bCs/>
        </w:rPr>
      </w:pPr>
    </w:p>
    <w:p w14:paraId="591FBC6B" w14:textId="77777777" w:rsidR="002479E1" w:rsidRDefault="002479E1">
      <w:pPr>
        <w:spacing w:before="240" w:after="120"/>
      </w:pPr>
      <w:r>
        <w:rPr>
          <w:rFonts w:ascii="Arial" w:eastAsia="Wingdings 2" w:hAnsi="Arial" w:cs="Arial"/>
          <w:b/>
          <w:bCs/>
          <w:sz w:val="24"/>
        </w:rPr>
        <w:t>Avustuksen käyttösuunnitelma ja kustannusarvio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9056"/>
      </w:tblGrid>
      <w:tr w:rsidR="002479E1" w14:paraId="73D29EBD" w14:textId="77777777">
        <w:trPr>
          <w:cantSplit/>
          <w:trHeight w:val="387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</w:tcBorders>
          </w:tcPr>
          <w:p w14:paraId="318C3228" w14:textId="77777777" w:rsidR="002479E1" w:rsidRDefault="002479E1">
            <w:r>
              <w:rPr>
                <w:rFonts w:ascii="Arial" w:eastAsia="Wingdings 2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90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6D07D6" w14:textId="77777777" w:rsidR="002479E1" w:rsidRDefault="002479E1">
            <w:r>
              <w:rPr>
                <w:rFonts w:ascii="Arial" w:eastAsia="Wingdings 2" w:hAnsi="Arial" w:cs="Arial"/>
                <w:b/>
              </w:rPr>
              <w:t>Kuvaile lyhyesti avustettavaa toimintoa /hanketta (mitä avustuksella tehdään, ketkä tekevät ja milloin) ja laadi kustannusarvio. Voit toimittaa ne myös erillisinä liitteinä.</w:t>
            </w:r>
          </w:p>
        </w:tc>
      </w:tr>
      <w:tr w:rsidR="002479E1" w14:paraId="268AA103" w14:textId="77777777">
        <w:trPr>
          <w:cantSplit/>
          <w:trHeight w:hRule="exact" w:val="7426"/>
        </w:trPr>
        <w:tc>
          <w:tcPr>
            <w:tcW w:w="411" w:type="dxa"/>
            <w:tcBorders>
              <w:left w:val="single" w:sz="6" w:space="0" w:color="000000"/>
              <w:bottom w:val="single" w:sz="6" w:space="0" w:color="000000"/>
            </w:tcBorders>
          </w:tcPr>
          <w:p w14:paraId="7220BE7B" w14:textId="77777777" w:rsidR="002479E1" w:rsidRDefault="002479E1">
            <w:pPr>
              <w:snapToGrid w:val="0"/>
              <w:rPr>
                <w:rFonts w:ascii="Arial" w:eastAsia="Wingdings 2" w:hAnsi="Arial" w:cs="Arial"/>
                <w:b/>
                <w:sz w:val="24"/>
              </w:rPr>
            </w:pPr>
          </w:p>
        </w:tc>
        <w:tc>
          <w:tcPr>
            <w:tcW w:w="90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85E68" w14:textId="77777777" w:rsidR="002479E1" w:rsidRDefault="002479E1">
            <w:pPr>
              <w:snapToGrid w:val="0"/>
              <w:rPr>
                <w:rFonts w:ascii="Arial" w:eastAsia="Wingdings 2" w:hAnsi="Arial" w:cs="Arial"/>
                <w:b/>
                <w:bCs/>
                <w:sz w:val="24"/>
              </w:rPr>
            </w:pPr>
          </w:p>
        </w:tc>
      </w:tr>
    </w:tbl>
    <w:p w14:paraId="2F4FB2DA" w14:textId="77777777" w:rsidR="002479E1" w:rsidRDefault="002479E1">
      <w:pPr>
        <w:spacing w:before="240" w:after="120"/>
      </w:pPr>
      <w:r>
        <w:rPr>
          <w:rFonts w:eastAsia="Wingdings 2"/>
        </w:rPr>
        <w:t>Hakemuksen liitteet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9330"/>
      </w:tblGrid>
      <w:tr w:rsidR="002479E1" w14:paraId="55402F28" w14:textId="77777777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D28F8" w14:textId="77777777" w:rsidR="002479E1" w:rsidRDefault="002479E1">
            <w:pPr>
              <w:spacing w:before="60"/>
            </w:pPr>
            <w:r>
              <w:rPr>
                <w:rFonts w:ascii="Arial" w:eastAsia="Wingdings 2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9686C" w14:textId="03D45DAB" w:rsidR="002479E1" w:rsidRDefault="002479E1">
            <w:pPr>
              <w:spacing w:before="60" w:after="60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9F4A54">
              <w:rPr>
                <w:rFonts w:ascii="Arial" w:eastAsia="Arial" w:hAnsi="Arial" w:cs="Arial"/>
                <w:sz w:val="22"/>
                <w:szCs w:val="22"/>
              </w:rPr>
              <w:t>V</w:t>
            </w:r>
            <w:r>
              <w:rPr>
                <w:rFonts w:ascii="Arial" w:eastAsia="Wingdings 2" w:hAnsi="Arial" w:cs="Arial"/>
                <w:sz w:val="22"/>
                <w:szCs w:val="22"/>
              </w:rPr>
              <w:t xml:space="preserve">uoden </w:t>
            </w:r>
            <w:r w:rsidR="009F4A54">
              <w:rPr>
                <w:rFonts w:ascii="Arial" w:eastAsia="Wingdings 2" w:hAnsi="Arial" w:cs="Arial"/>
                <w:sz w:val="22"/>
                <w:szCs w:val="22"/>
              </w:rPr>
              <w:t>202</w:t>
            </w:r>
            <w:r w:rsidR="00285B21">
              <w:rPr>
                <w:rFonts w:ascii="Arial" w:eastAsia="Wingdings 2" w:hAnsi="Arial" w:cs="Arial"/>
                <w:sz w:val="22"/>
                <w:szCs w:val="22"/>
              </w:rPr>
              <w:t>6</w:t>
            </w:r>
            <w:r w:rsidR="009F4A54">
              <w:rPr>
                <w:rFonts w:ascii="Arial" w:eastAsia="Wingdings 2" w:hAnsi="Arial" w:cs="Arial"/>
                <w:sz w:val="22"/>
                <w:szCs w:val="22"/>
              </w:rPr>
              <w:t xml:space="preserve"> </w:t>
            </w:r>
            <w:r w:rsidR="00914257">
              <w:rPr>
                <w:rFonts w:ascii="Arial" w:eastAsia="Wingdings 2" w:hAnsi="Arial" w:cs="Arial"/>
                <w:sz w:val="22"/>
                <w:szCs w:val="22"/>
              </w:rPr>
              <w:t>talousarvio ja toimintasuunnitelma</w:t>
            </w:r>
          </w:p>
          <w:p w14:paraId="37D79ECC" w14:textId="77777777" w:rsidR="002479E1" w:rsidRPr="009B7977" w:rsidRDefault="002479E1">
            <w:pPr>
              <w:spacing w:before="60" w:after="60"/>
              <w:rPr>
                <w:sz w:val="22"/>
                <w:szCs w:val="22"/>
              </w:rPr>
            </w:pPr>
            <w:r w:rsidRPr="009B7977"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 w:rsidRPr="009B797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9B7977">
              <w:rPr>
                <w:rFonts w:ascii="Arial" w:eastAsia="Wingdings 2" w:hAnsi="Arial" w:cs="Arial"/>
                <w:sz w:val="22"/>
                <w:szCs w:val="22"/>
              </w:rPr>
              <w:t>Erillinen kustannusarvio ja kuvaus avustettavasta kohteesta</w:t>
            </w:r>
          </w:p>
          <w:p w14:paraId="65F3CE5A" w14:textId="77777777" w:rsidR="002479E1" w:rsidRDefault="002479E1">
            <w:pPr>
              <w:spacing w:before="60" w:after="60"/>
            </w:pPr>
            <w:r w:rsidRPr="009B7977"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 w:rsidRPr="009B797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9B7977">
              <w:rPr>
                <w:rFonts w:ascii="Arial" w:eastAsia="Wingdings 2" w:hAnsi="Arial" w:cs="Arial"/>
                <w:sz w:val="22"/>
                <w:szCs w:val="22"/>
              </w:rPr>
              <w:t>Muita liitteitä ___________ kpl</w:t>
            </w:r>
            <w:r>
              <w:rPr>
                <w:rFonts w:ascii="Arial" w:eastAsia="Wingdings 2" w:hAnsi="Arial" w:cs="Arial"/>
              </w:rPr>
              <w:t xml:space="preserve"> </w:t>
            </w:r>
          </w:p>
        </w:tc>
      </w:tr>
    </w:tbl>
    <w:p w14:paraId="1A5DF0EB" w14:textId="77777777" w:rsidR="002479E1" w:rsidRDefault="002479E1">
      <w:pPr>
        <w:spacing w:before="240" w:after="120"/>
      </w:pPr>
      <w:r>
        <w:rPr>
          <w:rFonts w:eastAsia="Wingdings 2"/>
        </w:rPr>
        <w:t>Allekirjoitus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6921"/>
      </w:tblGrid>
      <w:tr w:rsidR="002479E1" w14:paraId="5E92F190" w14:textId="77777777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0F0239E" w14:textId="77777777" w:rsidR="002479E1" w:rsidRDefault="002479E1">
            <w:r>
              <w:rPr>
                <w:rFonts w:ascii="Arial" w:eastAsia="Wingdings 2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931960" w14:textId="77777777" w:rsidR="002479E1" w:rsidRDefault="002479E1">
            <w:r>
              <w:rPr>
                <w:rFonts w:ascii="Arial" w:eastAsia="Wingdings 2" w:hAnsi="Arial" w:cs="Arial"/>
              </w:rPr>
              <w:t xml:space="preserve">Paikka ja päivämäärä: 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13B76" w14:textId="77777777" w:rsidR="002479E1" w:rsidRDefault="002479E1">
            <w:pPr>
              <w:snapToGrid w:val="0"/>
              <w:rPr>
                <w:rFonts w:ascii="Arial" w:eastAsia="Wingdings 2" w:hAnsi="Arial" w:cs="Arial"/>
              </w:rPr>
            </w:pPr>
          </w:p>
        </w:tc>
      </w:tr>
      <w:tr w:rsidR="002479E1" w14:paraId="135D80C7" w14:textId="77777777">
        <w:trPr>
          <w:trHeight w:val="454"/>
        </w:trPr>
        <w:tc>
          <w:tcPr>
            <w:tcW w:w="534" w:type="dxa"/>
            <w:tcBorders>
              <w:left w:val="single" w:sz="4" w:space="0" w:color="000000"/>
            </w:tcBorders>
            <w:vAlign w:val="center"/>
          </w:tcPr>
          <w:p w14:paraId="4649F708" w14:textId="77777777" w:rsidR="002479E1" w:rsidRDefault="002479E1">
            <w:pPr>
              <w:snapToGrid w:val="0"/>
              <w:rPr>
                <w:rFonts w:ascii="Arial" w:eastAsia="Wingdings 2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96BFF5" w14:textId="77777777" w:rsidR="002479E1" w:rsidRDefault="002479E1">
            <w:r>
              <w:rPr>
                <w:rFonts w:ascii="Arial" w:eastAsia="Wingdings 2" w:hAnsi="Arial" w:cs="Arial"/>
              </w:rPr>
              <w:t>Allekirjoitukset:</w:t>
            </w:r>
          </w:p>
          <w:p w14:paraId="184EC983" w14:textId="77777777" w:rsidR="002479E1" w:rsidRDefault="002479E1">
            <w:pPr>
              <w:rPr>
                <w:rFonts w:ascii="Arial" w:eastAsia="Wingdings 2" w:hAnsi="Arial" w:cs="Arial"/>
              </w:rPr>
            </w:pPr>
          </w:p>
          <w:p w14:paraId="21956036" w14:textId="77777777" w:rsidR="002479E1" w:rsidRDefault="002479E1">
            <w:pPr>
              <w:rPr>
                <w:rFonts w:ascii="Arial" w:eastAsia="Wingdings 2" w:hAnsi="Arial" w:cs="Arial"/>
              </w:rPr>
            </w:pPr>
          </w:p>
          <w:p w14:paraId="7A98C53D" w14:textId="77777777" w:rsidR="002479E1" w:rsidRDefault="002479E1">
            <w:r>
              <w:rPr>
                <w:rFonts w:ascii="Arial" w:eastAsia="Wingdings 2" w:hAnsi="Arial" w:cs="Arial"/>
              </w:rPr>
              <w:t>(Yhdistyksen viralliset allekirjoittajat ja nimenselvennykset.)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3BC41" w14:textId="77777777" w:rsidR="002479E1" w:rsidRDefault="002479E1">
            <w:pPr>
              <w:snapToGrid w:val="0"/>
              <w:rPr>
                <w:rFonts w:ascii="Arial" w:eastAsia="Wingdings 2" w:hAnsi="Arial" w:cs="Arial"/>
              </w:rPr>
            </w:pPr>
          </w:p>
          <w:p w14:paraId="42E9F6A2" w14:textId="77777777" w:rsidR="002479E1" w:rsidRDefault="002479E1">
            <w:pPr>
              <w:rPr>
                <w:rFonts w:ascii="Arial" w:eastAsia="Wingdings 2" w:hAnsi="Arial" w:cs="Arial"/>
              </w:rPr>
            </w:pPr>
          </w:p>
          <w:p w14:paraId="24A789B5" w14:textId="77777777" w:rsidR="002479E1" w:rsidRDefault="002479E1">
            <w:r>
              <w:rPr>
                <w:rFonts w:ascii="Arial" w:eastAsia="Wingdings 2" w:hAnsi="Arial" w:cs="Arial"/>
              </w:rPr>
              <w:t>_____________________  _______________________________</w:t>
            </w:r>
          </w:p>
          <w:p w14:paraId="4A5AAAF6" w14:textId="77777777" w:rsidR="002479E1" w:rsidRDefault="002479E1">
            <w:r>
              <w:rPr>
                <w:rFonts w:ascii="Arial" w:eastAsia="Wingdings 2" w:hAnsi="Arial" w:cs="Arial"/>
              </w:rPr>
              <w:t xml:space="preserve">Puheenjohtaja             </w:t>
            </w:r>
          </w:p>
        </w:tc>
      </w:tr>
      <w:tr w:rsidR="002479E1" w14:paraId="61FD8E3C" w14:textId="77777777">
        <w:trPr>
          <w:trHeight w:val="454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220ADE" w14:textId="77777777" w:rsidR="002479E1" w:rsidRDefault="002479E1">
            <w:pPr>
              <w:snapToGrid w:val="0"/>
              <w:rPr>
                <w:rFonts w:ascii="Arial" w:eastAsia="Wingdings 2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079F73" w14:textId="77777777" w:rsidR="002479E1" w:rsidRDefault="002479E1">
            <w:pPr>
              <w:snapToGrid w:val="0"/>
              <w:rPr>
                <w:rFonts w:ascii="Arial" w:eastAsia="Wingdings 2" w:hAnsi="Arial" w:cs="Arial"/>
              </w:rPr>
            </w:pP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CA61D" w14:textId="77777777" w:rsidR="002479E1" w:rsidRDefault="002479E1">
            <w:pPr>
              <w:snapToGrid w:val="0"/>
              <w:rPr>
                <w:rFonts w:ascii="Arial" w:eastAsia="Wingdings 2" w:hAnsi="Arial" w:cs="Arial"/>
              </w:rPr>
            </w:pPr>
          </w:p>
        </w:tc>
      </w:tr>
    </w:tbl>
    <w:p w14:paraId="57467C9F" w14:textId="77777777" w:rsidR="002479E1" w:rsidRDefault="002479E1">
      <w:pPr>
        <w:spacing w:before="100" w:after="40"/>
      </w:pPr>
    </w:p>
    <w:sectPr w:rsidR="002479E1" w:rsidSect="001D3889">
      <w:headerReference w:type="default" r:id="rId8"/>
      <w:pgSz w:w="11906" w:h="16838"/>
      <w:pgMar w:top="765" w:right="851" w:bottom="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7249C" w14:textId="77777777" w:rsidR="00F670EC" w:rsidRDefault="00F670EC">
      <w:r>
        <w:separator/>
      </w:r>
    </w:p>
  </w:endnote>
  <w:endnote w:type="continuationSeparator" w:id="0">
    <w:p w14:paraId="1FE73128" w14:textId="77777777" w:rsidR="00F670EC" w:rsidRDefault="00F670EC">
      <w:r>
        <w:continuationSeparator/>
      </w:r>
    </w:p>
  </w:endnote>
  <w:endnote w:type="continuationNotice" w:id="1">
    <w:p w14:paraId="058B3826" w14:textId="77777777" w:rsidR="00F670EC" w:rsidRDefault="00F670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B9AE9" w14:textId="77777777" w:rsidR="00F670EC" w:rsidRDefault="00F670EC">
      <w:r>
        <w:separator/>
      </w:r>
    </w:p>
  </w:footnote>
  <w:footnote w:type="continuationSeparator" w:id="0">
    <w:p w14:paraId="54608E07" w14:textId="77777777" w:rsidR="00F670EC" w:rsidRDefault="00F670EC">
      <w:r>
        <w:continuationSeparator/>
      </w:r>
    </w:p>
  </w:footnote>
  <w:footnote w:type="continuationNotice" w:id="1">
    <w:p w14:paraId="7E191D6B" w14:textId="77777777" w:rsidR="00F670EC" w:rsidRDefault="00F670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503"/>
      <w:gridCol w:w="5209"/>
      <w:gridCol w:w="236"/>
    </w:tblGrid>
    <w:tr w:rsidR="002479E1" w14:paraId="3361BABB" w14:textId="77777777">
      <w:trPr>
        <w:cantSplit/>
        <w:trHeight w:val="100"/>
      </w:trPr>
      <w:tc>
        <w:tcPr>
          <w:tcW w:w="4503" w:type="dxa"/>
          <w:vMerge w:val="restart"/>
        </w:tcPr>
        <w:p w14:paraId="44C3544F" w14:textId="77777777" w:rsidR="002479E1" w:rsidRDefault="002479E1">
          <w:r>
            <w:rPr>
              <w:rFonts w:ascii="Arial" w:hAnsi="Arial" w:cs="Arial"/>
              <w:b/>
              <w:bCs/>
              <w:sz w:val="32"/>
            </w:rPr>
            <w:t>Saara Kivirannan säätiö</w:t>
          </w:r>
        </w:p>
        <w:p w14:paraId="14863ECE" w14:textId="77777777" w:rsidR="001D3889" w:rsidRDefault="002479E1">
          <w:pPr>
            <w:rPr>
              <w:rFonts w:ascii="Arial" w:hAnsi="Arial" w:cs="Arial"/>
              <w:b/>
              <w:bCs/>
              <w:sz w:val="32"/>
            </w:rPr>
          </w:pPr>
          <w:r>
            <w:rPr>
              <w:rFonts w:ascii="Arial" w:hAnsi="Arial" w:cs="Arial"/>
              <w:b/>
              <w:bCs/>
              <w:sz w:val="32"/>
            </w:rPr>
            <w:t>AVUSTUSHAKEMUS</w:t>
          </w:r>
        </w:p>
        <w:p w14:paraId="7D243215" w14:textId="266AF42D" w:rsidR="00674CF4" w:rsidRPr="001D3889" w:rsidRDefault="001D3889">
          <w:pPr>
            <w:rPr>
              <w:rFonts w:ascii="Arial" w:hAnsi="Arial" w:cs="Arial"/>
              <w:b/>
              <w:bCs/>
              <w:sz w:val="32"/>
            </w:rPr>
          </w:pPr>
          <w:r>
            <w:rPr>
              <w:rFonts w:ascii="Arial" w:hAnsi="Arial" w:cs="Arial"/>
              <w:b/>
              <w:bCs/>
              <w:sz w:val="32"/>
            </w:rPr>
            <w:t xml:space="preserve">                        Vuodelle 202</w:t>
          </w:r>
          <w:r w:rsidR="00285B21">
            <w:rPr>
              <w:rFonts w:ascii="Arial" w:hAnsi="Arial" w:cs="Arial"/>
              <w:b/>
              <w:bCs/>
              <w:sz w:val="32"/>
            </w:rPr>
            <w:t>6</w:t>
          </w:r>
        </w:p>
      </w:tc>
      <w:tc>
        <w:tcPr>
          <w:tcW w:w="5209" w:type="dxa"/>
        </w:tcPr>
        <w:p w14:paraId="70A25A3E" w14:textId="77777777" w:rsidR="002479E1" w:rsidRDefault="002479E1">
          <w:pPr>
            <w:snapToGrid w:val="0"/>
            <w:rPr>
              <w:rFonts w:ascii="Arial" w:hAnsi="Arial" w:cs="Arial"/>
              <w:b/>
              <w:bCs/>
              <w:sz w:val="32"/>
            </w:rPr>
          </w:pPr>
        </w:p>
      </w:tc>
      <w:tc>
        <w:tcPr>
          <w:tcW w:w="236" w:type="dxa"/>
        </w:tcPr>
        <w:p w14:paraId="1F6CFE3A" w14:textId="77777777" w:rsidR="002479E1" w:rsidRDefault="002479E1">
          <w:pPr>
            <w:snapToGrid w:val="0"/>
            <w:ind w:right="-108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  <w:tr w:rsidR="002479E1" w14:paraId="2DE496B3" w14:textId="77777777">
      <w:trPr>
        <w:cantSplit/>
        <w:trHeight w:val="98"/>
      </w:trPr>
      <w:tc>
        <w:tcPr>
          <w:tcW w:w="4503" w:type="dxa"/>
          <w:vMerge/>
        </w:tcPr>
        <w:p w14:paraId="47457299" w14:textId="77777777" w:rsidR="002479E1" w:rsidRDefault="002479E1">
          <w:pPr>
            <w:snapToGrid w:val="0"/>
            <w:rPr>
              <w:rFonts w:ascii="Arial" w:hAnsi="Arial" w:cs="Arial"/>
              <w:b/>
              <w:bCs/>
              <w:sz w:val="32"/>
              <w:szCs w:val="16"/>
            </w:rPr>
          </w:pPr>
        </w:p>
      </w:tc>
      <w:tc>
        <w:tcPr>
          <w:tcW w:w="5209" w:type="dxa"/>
        </w:tcPr>
        <w:p w14:paraId="4E4A292E" w14:textId="77777777" w:rsidR="002479E1" w:rsidRDefault="001D3889">
          <w:pPr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32"/>
            </w:rPr>
            <w:t xml:space="preserve">                           </w:t>
          </w:r>
          <w:r w:rsidR="002479E1">
            <w:rPr>
              <w:rFonts w:ascii="Arial" w:hAnsi="Arial" w:cs="Arial"/>
              <w:b/>
              <w:bCs/>
              <w:sz w:val="32"/>
            </w:rPr>
            <w:t xml:space="preserve">Sivu </w:t>
          </w:r>
          <w:r w:rsidR="002479E1">
            <w:rPr>
              <w:rFonts w:cs="Arial"/>
              <w:b/>
              <w:bCs/>
              <w:sz w:val="32"/>
            </w:rPr>
            <w:fldChar w:fldCharType="begin"/>
          </w:r>
          <w:r w:rsidR="002479E1">
            <w:rPr>
              <w:rFonts w:cs="Arial"/>
              <w:b/>
              <w:bCs/>
              <w:sz w:val="32"/>
            </w:rPr>
            <w:instrText xml:space="preserve"> PAGE \* ARABIC </w:instrText>
          </w:r>
          <w:r w:rsidR="002479E1">
            <w:rPr>
              <w:rFonts w:cs="Arial"/>
              <w:b/>
              <w:bCs/>
              <w:sz w:val="32"/>
            </w:rPr>
            <w:fldChar w:fldCharType="separate"/>
          </w:r>
          <w:r w:rsidR="000805BC">
            <w:rPr>
              <w:rFonts w:cs="Arial"/>
              <w:b/>
              <w:bCs/>
              <w:noProof/>
              <w:sz w:val="32"/>
            </w:rPr>
            <w:t>1</w:t>
          </w:r>
          <w:r w:rsidR="002479E1">
            <w:rPr>
              <w:rFonts w:cs="Arial"/>
              <w:b/>
              <w:bCs/>
              <w:sz w:val="32"/>
            </w:rPr>
            <w:fldChar w:fldCharType="end"/>
          </w:r>
          <w:r w:rsidR="002479E1">
            <w:rPr>
              <w:rFonts w:ascii="Arial" w:hAnsi="Arial" w:cs="Arial"/>
              <w:b/>
              <w:bCs/>
              <w:sz w:val="32"/>
            </w:rPr>
            <w:t xml:space="preserve"> / </w:t>
          </w:r>
          <w:r w:rsidR="002479E1">
            <w:rPr>
              <w:rFonts w:cs="Arial"/>
              <w:b/>
              <w:bCs/>
              <w:sz w:val="32"/>
            </w:rPr>
            <w:fldChar w:fldCharType="begin"/>
          </w:r>
          <w:r w:rsidR="002479E1">
            <w:rPr>
              <w:rFonts w:cs="Arial"/>
              <w:b/>
              <w:bCs/>
              <w:sz w:val="32"/>
            </w:rPr>
            <w:instrText xml:space="preserve"> NUMPAGES \* ARABIC </w:instrText>
          </w:r>
          <w:r w:rsidR="002479E1">
            <w:rPr>
              <w:rFonts w:cs="Arial"/>
              <w:b/>
              <w:bCs/>
              <w:sz w:val="32"/>
            </w:rPr>
            <w:fldChar w:fldCharType="separate"/>
          </w:r>
          <w:r w:rsidR="000805BC">
            <w:rPr>
              <w:rFonts w:cs="Arial"/>
              <w:b/>
              <w:bCs/>
              <w:noProof/>
              <w:sz w:val="32"/>
            </w:rPr>
            <w:t>2</w:t>
          </w:r>
          <w:r w:rsidR="002479E1">
            <w:rPr>
              <w:rFonts w:cs="Arial"/>
              <w:b/>
              <w:bCs/>
              <w:sz w:val="32"/>
            </w:rPr>
            <w:fldChar w:fldCharType="end"/>
          </w:r>
        </w:p>
      </w:tc>
      <w:tc>
        <w:tcPr>
          <w:tcW w:w="236" w:type="dxa"/>
        </w:tcPr>
        <w:p w14:paraId="0E1A9C23" w14:textId="77777777" w:rsidR="002479E1" w:rsidRDefault="002479E1">
          <w:pPr>
            <w:tabs>
              <w:tab w:val="left" w:pos="-41"/>
            </w:tabs>
            <w:snapToGrid w:val="0"/>
            <w:ind w:left="-534" w:right="-108"/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</w:p>
      </w:tc>
    </w:tr>
  </w:tbl>
  <w:p w14:paraId="35761C68" w14:textId="77777777" w:rsidR="002479E1" w:rsidRDefault="002479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32777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0F"/>
    <w:rsid w:val="00042704"/>
    <w:rsid w:val="000805BC"/>
    <w:rsid w:val="0009542E"/>
    <w:rsid w:val="001D3889"/>
    <w:rsid w:val="002479E1"/>
    <w:rsid w:val="00285B21"/>
    <w:rsid w:val="002B05BF"/>
    <w:rsid w:val="002C4FCA"/>
    <w:rsid w:val="00311BFD"/>
    <w:rsid w:val="00374A5D"/>
    <w:rsid w:val="003A5755"/>
    <w:rsid w:val="00462579"/>
    <w:rsid w:val="005F2DA6"/>
    <w:rsid w:val="00674CF4"/>
    <w:rsid w:val="00690A0F"/>
    <w:rsid w:val="006D00CE"/>
    <w:rsid w:val="007617D4"/>
    <w:rsid w:val="007B7273"/>
    <w:rsid w:val="00816AE5"/>
    <w:rsid w:val="00852EF0"/>
    <w:rsid w:val="00914257"/>
    <w:rsid w:val="009B7977"/>
    <w:rsid w:val="009F4A54"/>
    <w:rsid w:val="00A05BD3"/>
    <w:rsid w:val="00B13A61"/>
    <w:rsid w:val="00DE09DB"/>
    <w:rsid w:val="00EA47AD"/>
    <w:rsid w:val="00F670EC"/>
    <w:rsid w:val="00F8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8A41B9"/>
  <w15:chartTrackingRefBased/>
  <w15:docId w15:val="{C58873CE-1EF8-4560-9F2A-E43260AE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6521" w:firstLine="0"/>
      <w:outlineLvl w:val="1"/>
    </w:pPr>
    <w:rPr>
      <w:rFonts w:ascii="Arial" w:hAnsi="Arial" w:cs="Arial"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appaleenoletusfontti1">
    <w:name w:val="Kappaleen oletusfontti1"/>
  </w:style>
  <w:style w:type="character" w:customStyle="1" w:styleId="SelitetekstiChar">
    <w:name w:val="Seliteteksti Char"/>
    <w:rPr>
      <w:rFonts w:ascii="Segoe UI" w:hAnsi="Segoe UI" w:cs="Segoe UI"/>
      <w:sz w:val="18"/>
      <w:szCs w:val="18"/>
    </w:rPr>
  </w:style>
  <w:style w:type="paragraph" w:customStyle="1" w:styleId="Otsikko1">
    <w:name w:val="Otsikko1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akemisto">
    <w:name w:val="Hakemisto"/>
    <w:basedOn w:val="Normal"/>
    <w:pPr>
      <w:suppressLineNumbers/>
    </w:pPr>
    <w:rPr>
      <w:rFonts w:cs="Mangal"/>
    </w:rPr>
  </w:style>
  <w:style w:type="paragraph" w:customStyle="1" w:styleId="Kuvanotsikko1">
    <w:name w:val="Kuvan otsikko1"/>
    <w:basedOn w:val="Normal"/>
    <w:next w:val="Normal"/>
    <w:pPr>
      <w:spacing w:before="120" w:after="120"/>
    </w:pPr>
    <w:rPr>
      <w:b/>
      <w:bCs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TEKSTI">
    <w:name w:val="TEKSTI"/>
    <w:basedOn w:val="Normal"/>
    <w:pPr>
      <w:spacing w:before="240"/>
      <w:ind w:left="567"/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Taulukonsislt">
    <w:name w:val="Taulukon sisältö"/>
    <w:basedOn w:val="Normal"/>
    <w:pPr>
      <w:suppressLineNumbers/>
    </w:pPr>
  </w:style>
  <w:style w:type="paragraph" w:customStyle="1" w:styleId="Taulukonotsikko">
    <w:name w:val="Taulukon otsikko"/>
    <w:basedOn w:val="Taulukonsislt"/>
    <w:pPr>
      <w:jc w:val="center"/>
    </w:pPr>
    <w:rPr>
      <w:b/>
      <w:bCs/>
    </w:rPr>
  </w:style>
  <w:style w:type="character" w:customStyle="1" w:styleId="HeaderChar">
    <w:name w:val="Header Char"/>
    <w:link w:val="Header"/>
    <w:uiPriority w:val="99"/>
    <w:rsid w:val="00674CF4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hjelmatiedostot\Microsoft%20Office\Mallit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2EC8F-AB0B-4069-9448-D9F1EDDBC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2</Pages>
  <Words>141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Kuulonhuoltoliitto</dc:creator>
  <cp:keywords/>
  <cp:lastModifiedBy>Matti Kumpulainen</cp:lastModifiedBy>
  <cp:revision>3</cp:revision>
  <cp:lastPrinted>2025-10-08T15:33:00Z</cp:lastPrinted>
  <dcterms:created xsi:type="dcterms:W3CDTF">2025-10-08T15:33:00Z</dcterms:created>
  <dcterms:modified xsi:type="dcterms:W3CDTF">2025-10-08T15:33:00Z</dcterms:modified>
</cp:coreProperties>
</file>